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50CF" w14:textId="77777777" w:rsidR="00446D5D" w:rsidRPr="004D1059" w:rsidRDefault="00446D5D" w:rsidP="00446D5D">
      <w:pPr>
        <w:ind w:firstLine="709"/>
        <w:jc w:val="both"/>
        <w:rPr>
          <w:bCs/>
          <w:sz w:val="26"/>
          <w:szCs w:val="26"/>
        </w:rPr>
      </w:pPr>
    </w:p>
    <w:p w14:paraId="6CA7A734" w14:textId="127DA889" w:rsidR="00E16A0D" w:rsidRPr="004D1059" w:rsidRDefault="005F72C5" w:rsidP="00E16A0D">
      <w:pPr>
        <w:ind w:firstLine="709"/>
        <w:jc w:val="both"/>
        <w:rPr>
          <w:bCs/>
          <w:sz w:val="26"/>
          <w:szCs w:val="26"/>
        </w:rPr>
      </w:pPr>
      <w:bookmarkStart w:id="0" w:name="_Hlk206584976"/>
      <w:r w:rsidRPr="004D1059">
        <w:rPr>
          <w:sz w:val="26"/>
          <w:szCs w:val="26"/>
        </w:rPr>
        <w:t>«</w:t>
      </w:r>
      <w:r w:rsidR="00715813" w:rsidRPr="004D1059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</w:t>
      </w:r>
      <w:r w:rsidR="004C5A2C" w:rsidRPr="004D1059">
        <w:rPr>
          <w:sz w:val="26"/>
          <w:szCs w:val="26"/>
        </w:rPr>
        <w:t xml:space="preserve"> ПРИ ВЫПОЛНЕНИИ КОМПЛЕКСНЫХ КАДАСТРОВЫХ РАБОТ</w:t>
      </w:r>
      <w:bookmarkEnd w:id="0"/>
      <w:r w:rsidRPr="004D1059">
        <w:rPr>
          <w:sz w:val="26"/>
          <w:szCs w:val="26"/>
        </w:rPr>
        <w:t xml:space="preserve">» </w:t>
      </w:r>
      <w:r w:rsidR="00677BC0" w:rsidRPr="004D1059">
        <w:rPr>
          <w:sz w:val="26"/>
          <w:szCs w:val="26"/>
        </w:rPr>
        <w:t>(далее - извещение)</w:t>
      </w:r>
    </w:p>
    <w:p w14:paraId="73E45DEC" w14:textId="285C2AE7" w:rsidR="00715813" w:rsidRPr="004D1059" w:rsidRDefault="00715813" w:rsidP="00715813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1" w:name="_Hlk206585005"/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Борское</w:t>
      </w:r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сельское </w:t>
      </w:r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поселение, д. </w:t>
      </w:r>
      <w:proofErr w:type="spellStart"/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Сарожа</w:t>
      </w:r>
      <w:proofErr w:type="spellEnd"/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>47:13: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0805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001; Ленинградская область, Тихвинский район, 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Борское сельское поселение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, д. </w:t>
      </w:r>
      <w:proofErr w:type="spellStart"/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Каливец</w:t>
      </w:r>
      <w:proofErr w:type="spellEnd"/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bookmarkStart w:id="2" w:name="_Hlk209165187"/>
      <w:r w:rsidR="001F645E" w:rsidRPr="004D1059">
        <w:rPr>
          <w:rFonts w:eastAsia="Times New Roman"/>
          <w:kern w:val="0"/>
          <w:sz w:val="26"/>
          <w:szCs w:val="26"/>
          <w:lang w:eastAsia="ru-RU"/>
        </w:rPr>
        <w:t>47:13: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0806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>001</w:t>
      </w:r>
      <w:bookmarkEnd w:id="2"/>
      <w:r w:rsidR="00AC4DAF" w:rsidRPr="004D1059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4D1059">
        <w:rPr>
          <w:rFonts w:eastAsia="Times New Roman"/>
          <w:kern w:val="0"/>
          <w:sz w:val="26"/>
          <w:szCs w:val="26"/>
          <w:lang w:eastAsia="ru-RU"/>
        </w:rPr>
        <w:t>выполня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ют</w:t>
      </w:r>
      <w:r w:rsidRPr="004D1059">
        <w:rPr>
          <w:rFonts w:eastAsia="Times New Roman"/>
          <w:kern w:val="0"/>
          <w:sz w:val="26"/>
          <w:szCs w:val="26"/>
          <w:lang w:eastAsia="ru-RU"/>
        </w:rPr>
        <w:t>ся комплексные кадастровые работы.</w:t>
      </w:r>
      <w:bookmarkEnd w:id="1"/>
    </w:p>
    <w:p w14:paraId="1AF4212B" w14:textId="6DE77D59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</w:r>
      <w:bookmarkStart w:id="3" w:name="_Hlk206585019"/>
      <w:r w:rsidRPr="004D1059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а</w:t>
      </w:r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 карта-план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а</w:t>
      </w:r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 территори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и</w:t>
      </w:r>
      <w:r w:rsidRPr="004D1059">
        <w:rPr>
          <w:rFonts w:eastAsia="Times New Roman"/>
          <w:kern w:val="0"/>
          <w:sz w:val="26"/>
          <w:szCs w:val="26"/>
          <w:lang w:eastAsia="ru-RU"/>
        </w:rPr>
        <w:t>, с которым можно ознакомиться по адресу работы согласительной комиссии:</w:t>
      </w:r>
      <w:bookmarkEnd w:id="3"/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22A940F8" w14:textId="77777777" w:rsidR="00715813" w:rsidRPr="004D1059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D1059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4D1059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4D1059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4D1059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4D1059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522E3579" w14:textId="60B15D24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 xml:space="preserve">или на официальных сайтах в информационно-телекоммуникационной сети </w:t>
      </w:r>
      <w:r w:rsidR="005F72C5" w:rsidRPr="004D1059">
        <w:rPr>
          <w:rFonts w:eastAsia="Times New Roman"/>
          <w:kern w:val="0"/>
          <w:sz w:val="26"/>
          <w:szCs w:val="26"/>
          <w:lang w:eastAsia="ru-RU"/>
        </w:rPr>
        <w:t>«</w:t>
      </w:r>
      <w:r w:rsidRPr="004D1059">
        <w:rPr>
          <w:rFonts w:eastAsia="Times New Roman"/>
          <w:kern w:val="0"/>
          <w:sz w:val="26"/>
          <w:szCs w:val="26"/>
          <w:lang w:eastAsia="ru-RU"/>
        </w:rPr>
        <w:t>Интернет</w:t>
      </w:r>
      <w:r w:rsidR="005F72C5" w:rsidRPr="004D1059">
        <w:rPr>
          <w:rFonts w:eastAsia="Times New Roman"/>
          <w:kern w:val="0"/>
          <w:sz w:val="26"/>
          <w:szCs w:val="26"/>
          <w:lang w:eastAsia="ru-RU"/>
        </w:rPr>
        <w:t>»</w:t>
      </w:r>
      <w:r w:rsidRPr="004D1059">
        <w:rPr>
          <w:rFonts w:eastAsia="Times New Roman"/>
          <w:kern w:val="0"/>
          <w:sz w:val="26"/>
          <w:szCs w:val="26"/>
          <w:lang w:eastAsia="ru-RU"/>
        </w:rPr>
        <w:t>:</w:t>
      </w:r>
    </w:p>
    <w:p w14:paraId="51C63275" w14:textId="4ED55678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4D1059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B8A81A1" w14:textId="77777777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4D1059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B9BD022" w14:textId="77777777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338C8F9B" w14:textId="4AAAACB8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ых 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 xml:space="preserve"> квартал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>ов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 xml:space="preserve">: 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>47:13:0805001</w:t>
      </w:r>
      <w:r w:rsidR="001F645E" w:rsidRPr="004D1059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r w:rsidR="00AC4DAF" w:rsidRPr="004D1059">
        <w:rPr>
          <w:rFonts w:eastAsia="Times New Roman"/>
          <w:kern w:val="0"/>
          <w:sz w:val="26"/>
          <w:szCs w:val="26"/>
          <w:lang w:eastAsia="ru-RU"/>
        </w:rPr>
        <w:t xml:space="preserve">47:13:0806001 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 xml:space="preserve">состоится по адресу: </w:t>
      </w:r>
      <w:r w:rsidR="004C5A2C"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="004C5A2C" w:rsidRPr="004D1059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="004C5A2C"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, д. 42 (здание администрации Тихвинского района, малый зал) </w:t>
      </w:r>
      <w:r w:rsidR="005F72C5" w:rsidRPr="004D1059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AC4DAF" w:rsidRPr="004D1059">
        <w:rPr>
          <w:rFonts w:eastAsia="Times New Roman"/>
          <w:b/>
          <w:kern w:val="0"/>
          <w:sz w:val="26"/>
          <w:szCs w:val="26"/>
          <w:lang w:eastAsia="ru-RU"/>
        </w:rPr>
        <w:t>24</w:t>
      </w:r>
      <w:r w:rsidR="005F72C5" w:rsidRPr="004D1059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="004C5A2C"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1F645E" w:rsidRPr="004D1059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="004C5A2C"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2025 года в 10 час. 00 мин</w:t>
      </w:r>
      <w:r w:rsidR="004C5A2C" w:rsidRPr="004D1059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326DEC53" w14:textId="77777777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E0FFCC7" w14:textId="2AF81F48" w:rsidR="00715813" w:rsidRPr="004D1059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с </w:t>
      </w:r>
      <w:r w:rsidR="005F72C5" w:rsidRPr="004D1059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2A7348" w:rsidRPr="004D1059">
        <w:rPr>
          <w:rFonts w:eastAsia="Times New Roman"/>
          <w:b/>
          <w:kern w:val="0"/>
          <w:sz w:val="26"/>
          <w:szCs w:val="26"/>
          <w:lang w:eastAsia="ru-RU"/>
        </w:rPr>
        <w:t>25</w:t>
      </w:r>
      <w:r w:rsidR="005F72C5" w:rsidRPr="004D1059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2A7348" w:rsidRPr="004D1059">
        <w:rPr>
          <w:rFonts w:eastAsia="Times New Roman"/>
          <w:b/>
          <w:kern w:val="0"/>
          <w:sz w:val="26"/>
          <w:szCs w:val="26"/>
          <w:lang w:eastAsia="ru-RU"/>
        </w:rPr>
        <w:t>сентября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D1059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AC4DAF" w:rsidRPr="004D1059">
        <w:rPr>
          <w:rFonts w:eastAsia="Times New Roman"/>
          <w:b/>
          <w:kern w:val="0"/>
          <w:sz w:val="26"/>
          <w:szCs w:val="26"/>
          <w:lang w:eastAsia="ru-RU"/>
        </w:rPr>
        <w:t>23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4D1059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D1059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г. и с «</w:t>
      </w:r>
      <w:r w:rsidR="00AC4DAF" w:rsidRPr="004D1059">
        <w:rPr>
          <w:rFonts w:eastAsia="Times New Roman"/>
          <w:b/>
          <w:kern w:val="0"/>
          <w:sz w:val="26"/>
          <w:szCs w:val="26"/>
          <w:lang w:eastAsia="ru-RU"/>
        </w:rPr>
        <w:t>24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октября 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>202</w:t>
      </w:r>
      <w:r w:rsidR="00A02027" w:rsidRPr="004D1059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AC4DAF" w:rsidRPr="004D1059">
        <w:rPr>
          <w:rFonts w:eastAsia="Times New Roman"/>
          <w:b/>
          <w:kern w:val="0"/>
          <w:sz w:val="26"/>
          <w:szCs w:val="26"/>
          <w:lang w:eastAsia="ru-RU"/>
        </w:rPr>
        <w:t>27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4D1059">
        <w:rPr>
          <w:rFonts w:eastAsia="Times New Roman"/>
          <w:b/>
          <w:kern w:val="0"/>
          <w:sz w:val="26"/>
          <w:szCs w:val="26"/>
          <w:lang w:eastAsia="ru-RU"/>
        </w:rPr>
        <w:t>ноября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D1059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D1059">
        <w:rPr>
          <w:rFonts w:eastAsia="Times New Roman"/>
          <w:b/>
          <w:kern w:val="0"/>
          <w:sz w:val="26"/>
          <w:szCs w:val="26"/>
          <w:lang w:eastAsia="ru-RU"/>
        </w:rPr>
        <w:t xml:space="preserve"> г.</w:t>
      </w:r>
    </w:p>
    <w:p w14:paraId="3B573BBE" w14:textId="77777777" w:rsidR="00715813" w:rsidRPr="004D1059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50765A53" w14:textId="4E30A5D8" w:rsidR="00F47029" w:rsidRPr="004D1059" w:rsidRDefault="00715813" w:rsidP="00715813">
      <w:pPr>
        <w:ind w:firstLine="708"/>
        <w:jc w:val="both"/>
        <w:rPr>
          <w:bCs/>
          <w:sz w:val="26"/>
          <w:szCs w:val="26"/>
        </w:rPr>
      </w:pPr>
      <w:r w:rsidRPr="004D1059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14:paraId="45B5D550" w14:textId="4CB54443" w:rsidR="00E67287" w:rsidRPr="00391753" w:rsidRDefault="00E67287" w:rsidP="00B552C5">
      <w:pPr>
        <w:rPr>
          <w:sz w:val="22"/>
          <w:szCs w:val="22"/>
        </w:rPr>
      </w:pPr>
    </w:p>
    <w:sectPr w:rsidR="00E67287" w:rsidRPr="00391753" w:rsidSect="004D1059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1F645E"/>
    <w:rsid w:val="0020398E"/>
    <w:rsid w:val="0024393B"/>
    <w:rsid w:val="00267F24"/>
    <w:rsid w:val="00277D24"/>
    <w:rsid w:val="002925CE"/>
    <w:rsid w:val="002A1AEC"/>
    <w:rsid w:val="002A7348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C5A2C"/>
    <w:rsid w:val="004D1059"/>
    <w:rsid w:val="004E30EE"/>
    <w:rsid w:val="0050275F"/>
    <w:rsid w:val="00522D63"/>
    <w:rsid w:val="0054463B"/>
    <w:rsid w:val="00565DA3"/>
    <w:rsid w:val="00570A0C"/>
    <w:rsid w:val="005F375B"/>
    <w:rsid w:val="005F72C5"/>
    <w:rsid w:val="00603C59"/>
    <w:rsid w:val="006101C8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C4DAF"/>
    <w:rsid w:val="00AE309F"/>
    <w:rsid w:val="00B52900"/>
    <w:rsid w:val="00B552C5"/>
    <w:rsid w:val="00B61EE4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2025-09-19T06:06:00Z</cp:lastPrinted>
  <dcterms:created xsi:type="dcterms:W3CDTF">2025-09-24T09:48:00Z</dcterms:created>
  <dcterms:modified xsi:type="dcterms:W3CDTF">2025-09-24T09:48:00Z</dcterms:modified>
</cp:coreProperties>
</file>